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/>
          <w:sz w:val="30"/>
          <w:szCs w:val="30"/>
          <w:lang w:val="e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default" w:ascii="黑体" w:hAnsi="黑体" w:eastAsia="黑体"/>
          <w:sz w:val="30"/>
          <w:szCs w:val="30"/>
          <w:lang w:val="e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eastAsia="华文中宋"/>
        </w:rPr>
      </w:pPr>
      <w:r>
        <w:rPr>
          <w:rFonts w:hint="eastAsia" w:hAnsi="华文中宋" w:eastAsia="华文中宋"/>
          <w:bCs/>
          <w:color w:val="000000"/>
        </w:rPr>
        <w:t>咨询工程师（投资）职业资格</w:t>
      </w:r>
      <w:r>
        <w:rPr>
          <w:rFonts w:hint="eastAsia" w:hAnsi="华文中宋" w:eastAsia="华文中宋"/>
        </w:rPr>
        <w:t>考试信息设置表</w:t>
      </w:r>
    </w:p>
    <w:p>
      <w:pPr>
        <w:spacing w:line="560" w:lineRule="exact"/>
        <w:jc w:val="center"/>
        <w:rPr>
          <w:color w:val="000000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48"/>
        <w:gridCol w:w="1400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" w:hAnsi="仿宋" w:eastAsia="黑体" w:cstheme="minorBidi"/>
                <w:color w:val="000000"/>
                <w:sz w:val="28"/>
                <w:szCs w:val="28"/>
              </w:rPr>
            </w:pPr>
            <w:r>
              <w:rPr>
                <w:rFonts w:ascii="仿宋" w:hAnsi="仿宋" w:eastAsia="黑体" w:cstheme="minorBidi"/>
                <w:color w:val="000000"/>
                <w:sz w:val="28"/>
                <w:szCs w:val="28"/>
              </w:rPr>
              <w:t>考试名称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" w:hAnsi="仿宋" w:eastAsia="黑体" w:cstheme="minorBidi"/>
                <w:color w:val="000000"/>
                <w:sz w:val="28"/>
                <w:szCs w:val="28"/>
              </w:rPr>
            </w:pPr>
            <w:r>
              <w:rPr>
                <w:rFonts w:ascii="仿宋" w:hAnsi="仿宋" w:eastAsia="黑体" w:cstheme="minorBidi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" w:hAnsi="仿宋" w:eastAsia="黑体" w:cstheme="minorBidi"/>
                <w:color w:val="000000"/>
                <w:sz w:val="28"/>
                <w:szCs w:val="28"/>
              </w:rPr>
            </w:pPr>
            <w:r>
              <w:rPr>
                <w:rFonts w:ascii="仿宋" w:hAnsi="仿宋" w:eastAsia="黑体" w:cstheme="minorBidi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" w:hAnsi="仿宋" w:eastAsia="黑体" w:cstheme="minorBidi"/>
                <w:color w:val="000000"/>
                <w:sz w:val="28"/>
                <w:szCs w:val="28"/>
              </w:rPr>
            </w:pPr>
            <w:r>
              <w:rPr>
                <w:rFonts w:ascii="仿宋" w:hAnsi="仿宋" w:eastAsia="黑体" w:cstheme="minorBidi"/>
                <w:color w:val="000000"/>
                <w:sz w:val="28"/>
                <w:szCs w:val="28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031.咨询</w:t>
            </w: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工程师</w:t>
            </w: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（投资）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04.考全科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01.咨询</w:t>
            </w:r>
          </w:p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工程师</w:t>
            </w:r>
          </w:p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（投资）</w:t>
            </w:r>
          </w:p>
        </w:tc>
        <w:tc>
          <w:tcPr>
            <w:tcW w:w="0" w:type="auto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2.宏观经济政策与发展规划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0" w:type="auto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3.工程项目组织与管理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4.项目决策分析与评价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5.现代咨询方法与实务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0" w:type="auto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02.免2科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01.咨询</w:t>
            </w: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工程师</w:t>
            </w: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（投资）</w:t>
            </w:r>
          </w:p>
        </w:tc>
        <w:tc>
          <w:tcPr>
            <w:tcW w:w="0" w:type="auto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4.项目决策分析与评价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0" w:type="auto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5.现代咨询方法与实务</w:t>
            </w:r>
          </w:p>
        </w:tc>
      </w:tr>
    </w:tbl>
    <w:p>
      <w:pPr>
        <w:rPr>
          <w:rFonts w:eastAsia="方正仿宋简体"/>
          <w:color w:val="000000"/>
          <w:sz w:val="28"/>
        </w:rPr>
      </w:pPr>
    </w:p>
    <w:p>
      <w:pPr>
        <w:rPr>
          <w:rFonts w:eastAsia="方正仿宋简体"/>
          <w:color w:val="000000"/>
          <w:sz w:val="28"/>
        </w:rPr>
      </w:pPr>
    </w:p>
    <w:p>
      <w:pPr>
        <w:rPr>
          <w:rFonts w:eastAsia="方正仿宋简体"/>
          <w:color w:val="000000"/>
          <w:sz w:val="28"/>
        </w:rPr>
      </w:pPr>
    </w:p>
    <w:p>
      <w:pPr>
        <w:rPr>
          <w:rFonts w:eastAsia="方正仿宋简体"/>
          <w:color w:val="000000"/>
          <w:sz w:val="28"/>
        </w:rPr>
      </w:pPr>
    </w:p>
    <w:p>
      <w:pPr>
        <w:rPr>
          <w:rFonts w:eastAsia="方正仿宋简体"/>
          <w:color w:val="000000"/>
          <w:sz w:val="28"/>
        </w:rPr>
      </w:pPr>
    </w:p>
    <w:p>
      <w:pPr>
        <w:rPr>
          <w:rFonts w:eastAsia="方正仿宋简体"/>
          <w:color w:val="000000"/>
          <w:sz w:val="28"/>
        </w:rPr>
      </w:pPr>
    </w:p>
    <w:p>
      <w:pPr>
        <w:rPr>
          <w:rFonts w:eastAsia="方正仿宋简体"/>
          <w:color w:val="000000"/>
          <w:sz w:val="28"/>
        </w:rPr>
      </w:pPr>
    </w:p>
    <w:p>
      <w:pPr>
        <w:rPr>
          <w:rFonts w:eastAsia="方正仿宋简体"/>
          <w:color w:val="000000"/>
          <w:sz w:val="28"/>
        </w:rPr>
      </w:pPr>
    </w:p>
    <w:p>
      <w:pPr>
        <w:widowControl/>
        <w:jc w:val="left"/>
        <w:rPr>
          <w:rFonts w:hint="eastAsia" w:eastAsia="方正仿宋简体"/>
          <w:color w:val="000000"/>
          <w:sz w:val="28"/>
        </w:rPr>
      </w:pPr>
    </w:p>
    <w:p>
      <w:pPr>
        <w:widowControl/>
        <w:jc w:val="left"/>
        <w:rPr>
          <w:color w:val="000000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pgNumType w:start="19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43647"/>
      <w:docPartObj>
        <w:docPartGallery w:val="AutoText"/>
      </w:docPartObj>
    </w:sdtPr>
    <w:sdtContent>
      <w:p>
        <w:pPr>
          <w:pStyle w:val="7"/>
        </w:pPr>
        <w:r>
          <w:rPr>
            <w:sz w:val="24"/>
            <w:szCs w:val="24"/>
          </w:rPr>
          <w:t>―</w:t>
        </w:r>
        <w:r>
          <w:rPr>
            <w:rFonts w:hint="eastAsia"/>
            <w:sz w:val="24"/>
            <w:szCs w:val="24"/>
          </w:rPr>
          <w:t>16</w:t>
        </w:r>
        <w:r>
          <w:rPr>
            <w:sz w:val="24"/>
            <w:szCs w:val="24"/>
          </w:rPr>
          <w:t>―</w:t>
        </w:r>
      </w:p>
    </w:sdtContent>
  </w:sdt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43669"/>
      <w:docPartObj>
        <w:docPartGallery w:val="AutoText"/>
      </w:docPartObj>
    </w:sdtPr>
    <w:sdtContent>
      <w:p>
        <w:pPr>
          <w:pStyle w:val="7"/>
        </w:pPr>
        <w:r>
          <w:rPr>
            <w:sz w:val="24"/>
            <w:szCs w:val="24"/>
          </w:rPr>
          <w:t>―</w:t>
        </w:r>
        <w:r>
          <w:rPr>
            <w:rFonts w:hint="eastAsia"/>
            <w:sz w:val="24"/>
            <w:szCs w:val="24"/>
          </w:rPr>
          <w:t>17</w:t>
        </w:r>
        <w:r>
          <w:rPr>
            <w:sz w:val="24"/>
            <w:szCs w:val="24"/>
          </w:rPr>
          <w:t>―</w:t>
        </w:r>
      </w:p>
    </w:sdtContent>
  </w:sdt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lZDUyOGEwMmRhMzY5NzMzMDcwNzcwNGVlMjI1ZjEifQ=="/>
  </w:docVars>
  <w:rsids>
    <w:rsidRoot w:val="002D1E06"/>
    <w:rsid w:val="000017B9"/>
    <w:rsid w:val="00010FEA"/>
    <w:rsid w:val="00013AEE"/>
    <w:rsid w:val="00016171"/>
    <w:rsid w:val="00022B14"/>
    <w:rsid w:val="000302B6"/>
    <w:rsid w:val="00036EB6"/>
    <w:rsid w:val="00050E3C"/>
    <w:rsid w:val="00061399"/>
    <w:rsid w:val="00065881"/>
    <w:rsid w:val="00073899"/>
    <w:rsid w:val="0007470E"/>
    <w:rsid w:val="00075CC5"/>
    <w:rsid w:val="00080539"/>
    <w:rsid w:val="0008196A"/>
    <w:rsid w:val="00081C2E"/>
    <w:rsid w:val="00090FA3"/>
    <w:rsid w:val="000B1432"/>
    <w:rsid w:val="000B211C"/>
    <w:rsid w:val="000B422A"/>
    <w:rsid w:val="000B69DB"/>
    <w:rsid w:val="000C1BB6"/>
    <w:rsid w:val="000C7DEC"/>
    <w:rsid w:val="000D3003"/>
    <w:rsid w:val="000E041E"/>
    <w:rsid w:val="000E59B1"/>
    <w:rsid w:val="000E6B57"/>
    <w:rsid w:val="00102FFC"/>
    <w:rsid w:val="00105A2B"/>
    <w:rsid w:val="00106760"/>
    <w:rsid w:val="00133636"/>
    <w:rsid w:val="0013483A"/>
    <w:rsid w:val="00135D8E"/>
    <w:rsid w:val="0013642A"/>
    <w:rsid w:val="0013645A"/>
    <w:rsid w:val="0013795D"/>
    <w:rsid w:val="00137BD3"/>
    <w:rsid w:val="00141A5D"/>
    <w:rsid w:val="001432AF"/>
    <w:rsid w:val="00150E9A"/>
    <w:rsid w:val="0015195F"/>
    <w:rsid w:val="00152378"/>
    <w:rsid w:val="00161CD1"/>
    <w:rsid w:val="00162F2E"/>
    <w:rsid w:val="001639E7"/>
    <w:rsid w:val="00165060"/>
    <w:rsid w:val="00173B1E"/>
    <w:rsid w:val="001814F5"/>
    <w:rsid w:val="00195749"/>
    <w:rsid w:val="001A534A"/>
    <w:rsid w:val="001A56EE"/>
    <w:rsid w:val="001B2675"/>
    <w:rsid w:val="001B395A"/>
    <w:rsid w:val="001C06F0"/>
    <w:rsid w:val="001C664C"/>
    <w:rsid w:val="001D2C51"/>
    <w:rsid w:val="001D3874"/>
    <w:rsid w:val="001D4A73"/>
    <w:rsid w:val="001E4440"/>
    <w:rsid w:val="001F7098"/>
    <w:rsid w:val="00204D57"/>
    <w:rsid w:val="0020748B"/>
    <w:rsid w:val="00213785"/>
    <w:rsid w:val="00216F98"/>
    <w:rsid w:val="00217F0D"/>
    <w:rsid w:val="002241C4"/>
    <w:rsid w:val="002265E1"/>
    <w:rsid w:val="00227F65"/>
    <w:rsid w:val="00241CC2"/>
    <w:rsid w:val="002438E9"/>
    <w:rsid w:val="00247D2B"/>
    <w:rsid w:val="00250B9B"/>
    <w:rsid w:val="002529E4"/>
    <w:rsid w:val="002539E3"/>
    <w:rsid w:val="00254A2A"/>
    <w:rsid w:val="002550AD"/>
    <w:rsid w:val="0026451F"/>
    <w:rsid w:val="002729A2"/>
    <w:rsid w:val="00272A55"/>
    <w:rsid w:val="00274C52"/>
    <w:rsid w:val="00275F0C"/>
    <w:rsid w:val="00294382"/>
    <w:rsid w:val="00295A42"/>
    <w:rsid w:val="00297837"/>
    <w:rsid w:val="002A01EA"/>
    <w:rsid w:val="002A1C75"/>
    <w:rsid w:val="002B2A65"/>
    <w:rsid w:val="002B36D5"/>
    <w:rsid w:val="002B7060"/>
    <w:rsid w:val="002C1052"/>
    <w:rsid w:val="002C1297"/>
    <w:rsid w:val="002C3656"/>
    <w:rsid w:val="002D1E06"/>
    <w:rsid w:val="002D299B"/>
    <w:rsid w:val="002D457E"/>
    <w:rsid w:val="002E2D68"/>
    <w:rsid w:val="002E3A6F"/>
    <w:rsid w:val="002E49D6"/>
    <w:rsid w:val="002E4DC6"/>
    <w:rsid w:val="002E5D3A"/>
    <w:rsid w:val="002F2436"/>
    <w:rsid w:val="003017A2"/>
    <w:rsid w:val="003100EE"/>
    <w:rsid w:val="0031139F"/>
    <w:rsid w:val="00321C0B"/>
    <w:rsid w:val="00322F5E"/>
    <w:rsid w:val="003263A4"/>
    <w:rsid w:val="00332A5F"/>
    <w:rsid w:val="003403D6"/>
    <w:rsid w:val="0034060D"/>
    <w:rsid w:val="00340E26"/>
    <w:rsid w:val="00343817"/>
    <w:rsid w:val="00343FE6"/>
    <w:rsid w:val="00344E56"/>
    <w:rsid w:val="00346016"/>
    <w:rsid w:val="00350990"/>
    <w:rsid w:val="003544C2"/>
    <w:rsid w:val="00361355"/>
    <w:rsid w:val="00365C96"/>
    <w:rsid w:val="00365FDA"/>
    <w:rsid w:val="003675F4"/>
    <w:rsid w:val="00382BBB"/>
    <w:rsid w:val="00383928"/>
    <w:rsid w:val="0038680B"/>
    <w:rsid w:val="00391C45"/>
    <w:rsid w:val="003925DB"/>
    <w:rsid w:val="00392EC6"/>
    <w:rsid w:val="003942BE"/>
    <w:rsid w:val="003B5930"/>
    <w:rsid w:val="003C1FD1"/>
    <w:rsid w:val="003C5D0A"/>
    <w:rsid w:val="003C7B65"/>
    <w:rsid w:val="003D0319"/>
    <w:rsid w:val="003F12B3"/>
    <w:rsid w:val="00400AD4"/>
    <w:rsid w:val="00401909"/>
    <w:rsid w:val="00407CD1"/>
    <w:rsid w:val="00416286"/>
    <w:rsid w:val="00416851"/>
    <w:rsid w:val="00417AA3"/>
    <w:rsid w:val="00426710"/>
    <w:rsid w:val="00431166"/>
    <w:rsid w:val="00433B37"/>
    <w:rsid w:val="004345E6"/>
    <w:rsid w:val="00435803"/>
    <w:rsid w:val="00451C19"/>
    <w:rsid w:val="004527F2"/>
    <w:rsid w:val="00454367"/>
    <w:rsid w:val="00455D41"/>
    <w:rsid w:val="0045696E"/>
    <w:rsid w:val="004615F8"/>
    <w:rsid w:val="00465A0A"/>
    <w:rsid w:val="00466DC8"/>
    <w:rsid w:val="00472A6D"/>
    <w:rsid w:val="0047334F"/>
    <w:rsid w:val="00476782"/>
    <w:rsid w:val="00476F6D"/>
    <w:rsid w:val="00492911"/>
    <w:rsid w:val="00492D2F"/>
    <w:rsid w:val="004A045A"/>
    <w:rsid w:val="004C10D1"/>
    <w:rsid w:val="004D132C"/>
    <w:rsid w:val="004D51D8"/>
    <w:rsid w:val="004D5EFC"/>
    <w:rsid w:val="004D7308"/>
    <w:rsid w:val="004E4D36"/>
    <w:rsid w:val="004E718A"/>
    <w:rsid w:val="004F3BA8"/>
    <w:rsid w:val="004F6361"/>
    <w:rsid w:val="00500B48"/>
    <w:rsid w:val="00501FC5"/>
    <w:rsid w:val="00503112"/>
    <w:rsid w:val="00503D9F"/>
    <w:rsid w:val="00503E19"/>
    <w:rsid w:val="005049D0"/>
    <w:rsid w:val="005139FF"/>
    <w:rsid w:val="005143F4"/>
    <w:rsid w:val="005155B3"/>
    <w:rsid w:val="00515FE5"/>
    <w:rsid w:val="0052059B"/>
    <w:rsid w:val="00521906"/>
    <w:rsid w:val="00534A12"/>
    <w:rsid w:val="00540D21"/>
    <w:rsid w:val="00543438"/>
    <w:rsid w:val="00543829"/>
    <w:rsid w:val="0055070F"/>
    <w:rsid w:val="00553065"/>
    <w:rsid w:val="00555CC9"/>
    <w:rsid w:val="00561FFF"/>
    <w:rsid w:val="00565B31"/>
    <w:rsid w:val="00565C9E"/>
    <w:rsid w:val="0056715F"/>
    <w:rsid w:val="00567E4A"/>
    <w:rsid w:val="005764A4"/>
    <w:rsid w:val="00590D28"/>
    <w:rsid w:val="00593EBA"/>
    <w:rsid w:val="005959A2"/>
    <w:rsid w:val="005A5ACB"/>
    <w:rsid w:val="005C0AB4"/>
    <w:rsid w:val="005C5F2F"/>
    <w:rsid w:val="005C6A92"/>
    <w:rsid w:val="005D0933"/>
    <w:rsid w:val="0060198A"/>
    <w:rsid w:val="006028B4"/>
    <w:rsid w:val="00607377"/>
    <w:rsid w:val="00613A74"/>
    <w:rsid w:val="0061682B"/>
    <w:rsid w:val="00622736"/>
    <w:rsid w:val="00625403"/>
    <w:rsid w:val="006272FC"/>
    <w:rsid w:val="00630B8A"/>
    <w:rsid w:val="006331D7"/>
    <w:rsid w:val="00640200"/>
    <w:rsid w:val="006444F8"/>
    <w:rsid w:val="00653169"/>
    <w:rsid w:val="006543DF"/>
    <w:rsid w:val="00655877"/>
    <w:rsid w:val="00661E41"/>
    <w:rsid w:val="00662E2B"/>
    <w:rsid w:val="0067375E"/>
    <w:rsid w:val="00675C9C"/>
    <w:rsid w:val="00681CED"/>
    <w:rsid w:val="0068252D"/>
    <w:rsid w:val="00687E99"/>
    <w:rsid w:val="00690724"/>
    <w:rsid w:val="006911C2"/>
    <w:rsid w:val="0069497C"/>
    <w:rsid w:val="0069719E"/>
    <w:rsid w:val="006A0364"/>
    <w:rsid w:val="006A3D6D"/>
    <w:rsid w:val="006A755E"/>
    <w:rsid w:val="006A7879"/>
    <w:rsid w:val="006C1014"/>
    <w:rsid w:val="006C266A"/>
    <w:rsid w:val="006D3901"/>
    <w:rsid w:val="006E2A05"/>
    <w:rsid w:val="006F2B31"/>
    <w:rsid w:val="006F473F"/>
    <w:rsid w:val="006F5BF2"/>
    <w:rsid w:val="0070587C"/>
    <w:rsid w:val="007065B9"/>
    <w:rsid w:val="0074452D"/>
    <w:rsid w:val="007513D0"/>
    <w:rsid w:val="0075269D"/>
    <w:rsid w:val="00754144"/>
    <w:rsid w:val="007569B7"/>
    <w:rsid w:val="00761F8E"/>
    <w:rsid w:val="00762D4B"/>
    <w:rsid w:val="00763A7F"/>
    <w:rsid w:val="00765389"/>
    <w:rsid w:val="00782586"/>
    <w:rsid w:val="00785D6F"/>
    <w:rsid w:val="00790E01"/>
    <w:rsid w:val="007A6328"/>
    <w:rsid w:val="007B0BDA"/>
    <w:rsid w:val="007B1C46"/>
    <w:rsid w:val="007B2056"/>
    <w:rsid w:val="007D4ED2"/>
    <w:rsid w:val="007D50CA"/>
    <w:rsid w:val="007F3D4F"/>
    <w:rsid w:val="007F3F81"/>
    <w:rsid w:val="00800698"/>
    <w:rsid w:val="00813147"/>
    <w:rsid w:val="008147E0"/>
    <w:rsid w:val="008156F6"/>
    <w:rsid w:val="00823B36"/>
    <w:rsid w:val="00826A91"/>
    <w:rsid w:val="00830DC0"/>
    <w:rsid w:val="0083782D"/>
    <w:rsid w:val="00843EE9"/>
    <w:rsid w:val="008477CE"/>
    <w:rsid w:val="008511C5"/>
    <w:rsid w:val="00851A4B"/>
    <w:rsid w:val="00853304"/>
    <w:rsid w:val="0085496C"/>
    <w:rsid w:val="0085677E"/>
    <w:rsid w:val="008642AB"/>
    <w:rsid w:val="00870596"/>
    <w:rsid w:val="00872D29"/>
    <w:rsid w:val="008758A3"/>
    <w:rsid w:val="008768A2"/>
    <w:rsid w:val="008769BA"/>
    <w:rsid w:val="00880BC2"/>
    <w:rsid w:val="00882BB3"/>
    <w:rsid w:val="00883A0E"/>
    <w:rsid w:val="00891114"/>
    <w:rsid w:val="00891F3A"/>
    <w:rsid w:val="008931DA"/>
    <w:rsid w:val="0089340F"/>
    <w:rsid w:val="008A3820"/>
    <w:rsid w:val="008B18A3"/>
    <w:rsid w:val="008B64A0"/>
    <w:rsid w:val="008B6F4C"/>
    <w:rsid w:val="008C2941"/>
    <w:rsid w:val="008C42E2"/>
    <w:rsid w:val="008C65DA"/>
    <w:rsid w:val="008D20A9"/>
    <w:rsid w:val="008D3EFC"/>
    <w:rsid w:val="008D55AD"/>
    <w:rsid w:val="008E0739"/>
    <w:rsid w:val="008E2AB1"/>
    <w:rsid w:val="008F3105"/>
    <w:rsid w:val="008F426E"/>
    <w:rsid w:val="0090020B"/>
    <w:rsid w:val="00900846"/>
    <w:rsid w:val="0090316B"/>
    <w:rsid w:val="0090362B"/>
    <w:rsid w:val="00904E98"/>
    <w:rsid w:val="009052A2"/>
    <w:rsid w:val="0090537C"/>
    <w:rsid w:val="009128F4"/>
    <w:rsid w:val="00913FAF"/>
    <w:rsid w:val="0092108D"/>
    <w:rsid w:val="00930B16"/>
    <w:rsid w:val="00932327"/>
    <w:rsid w:val="00940548"/>
    <w:rsid w:val="00940550"/>
    <w:rsid w:val="00944EB0"/>
    <w:rsid w:val="00947279"/>
    <w:rsid w:val="0095064E"/>
    <w:rsid w:val="00953090"/>
    <w:rsid w:val="009555D3"/>
    <w:rsid w:val="009556DC"/>
    <w:rsid w:val="00961BBA"/>
    <w:rsid w:val="009632E4"/>
    <w:rsid w:val="009651BB"/>
    <w:rsid w:val="00966D62"/>
    <w:rsid w:val="009708D4"/>
    <w:rsid w:val="009712A1"/>
    <w:rsid w:val="00971479"/>
    <w:rsid w:val="0097508A"/>
    <w:rsid w:val="009763FA"/>
    <w:rsid w:val="0098096D"/>
    <w:rsid w:val="00982B05"/>
    <w:rsid w:val="0098380B"/>
    <w:rsid w:val="009858E4"/>
    <w:rsid w:val="009862E4"/>
    <w:rsid w:val="00991006"/>
    <w:rsid w:val="0099493C"/>
    <w:rsid w:val="009958FE"/>
    <w:rsid w:val="009976C6"/>
    <w:rsid w:val="00997B8A"/>
    <w:rsid w:val="009A1D75"/>
    <w:rsid w:val="009B0959"/>
    <w:rsid w:val="009B0B0A"/>
    <w:rsid w:val="009B1268"/>
    <w:rsid w:val="009B2DB5"/>
    <w:rsid w:val="009B49CF"/>
    <w:rsid w:val="009D484F"/>
    <w:rsid w:val="009D4FA3"/>
    <w:rsid w:val="009E1F6C"/>
    <w:rsid w:val="009E2B35"/>
    <w:rsid w:val="009E4232"/>
    <w:rsid w:val="009E5FA3"/>
    <w:rsid w:val="009F6459"/>
    <w:rsid w:val="00A018A0"/>
    <w:rsid w:val="00A0320F"/>
    <w:rsid w:val="00A0401B"/>
    <w:rsid w:val="00A054B1"/>
    <w:rsid w:val="00A15F9D"/>
    <w:rsid w:val="00A16D8E"/>
    <w:rsid w:val="00A36994"/>
    <w:rsid w:val="00A37E98"/>
    <w:rsid w:val="00A450DB"/>
    <w:rsid w:val="00A50D4A"/>
    <w:rsid w:val="00A57218"/>
    <w:rsid w:val="00A57B88"/>
    <w:rsid w:val="00A61963"/>
    <w:rsid w:val="00A66012"/>
    <w:rsid w:val="00A714F7"/>
    <w:rsid w:val="00A75A02"/>
    <w:rsid w:val="00A81ABB"/>
    <w:rsid w:val="00A82875"/>
    <w:rsid w:val="00A973B3"/>
    <w:rsid w:val="00AA2A1E"/>
    <w:rsid w:val="00AA33B7"/>
    <w:rsid w:val="00AA65C1"/>
    <w:rsid w:val="00AB5A79"/>
    <w:rsid w:val="00AB77C3"/>
    <w:rsid w:val="00AC429E"/>
    <w:rsid w:val="00AC7275"/>
    <w:rsid w:val="00AD12E1"/>
    <w:rsid w:val="00AD2D6D"/>
    <w:rsid w:val="00AD4501"/>
    <w:rsid w:val="00AE1644"/>
    <w:rsid w:val="00AE18B2"/>
    <w:rsid w:val="00AE7050"/>
    <w:rsid w:val="00AF2235"/>
    <w:rsid w:val="00AF2ACE"/>
    <w:rsid w:val="00AF4106"/>
    <w:rsid w:val="00B05346"/>
    <w:rsid w:val="00B16603"/>
    <w:rsid w:val="00B23786"/>
    <w:rsid w:val="00B26235"/>
    <w:rsid w:val="00B301BF"/>
    <w:rsid w:val="00B33D2B"/>
    <w:rsid w:val="00B36B90"/>
    <w:rsid w:val="00B431A6"/>
    <w:rsid w:val="00B44668"/>
    <w:rsid w:val="00B447B7"/>
    <w:rsid w:val="00B4622C"/>
    <w:rsid w:val="00B55204"/>
    <w:rsid w:val="00B61542"/>
    <w:rsid w:val="00B63B17"/>
    <w:rsid w:val="00B71AC8"/>
    <w:rsid w:val="00B74101"/>
    <w:rsid w:val="00B81DF5"/>
    <w:rsid w:val="00B83622"/>
    <w:rsid w:val="00B90749"/>
    <w:rsid w:val="00BA07AF"/>
    <w:rsid w:val="00BA2C1F"/>
    <w:rsid w:val="00BB7040"/>
    <w:rsid w:val="00BC01A4"/>
    <w:rsid w:val="00BC2069"/>
    <w:rsid w:val="00BC5014"/>
    <w:rsid w:val="00BC62AF"/>
    <w:rsid w:val="00BD24CD"/>
    <w:rsid w:val="00BD465F"/>
    <w:rsid w:val="00BD5248"/>
    <w:rsid w:val="00BD77C4"/>
    <w:rsid w:val="00BE3983"/>
    <w:rsid w:val="00BE41AC"/>
    <w:rsid w:val="00BE4B6A"/>
    <w:rsid w:val="00BF2594"/>
    <w:rsid w:val="00C058CB"/>
    <w:rsid w:val="00C0792B"/>
    <w:rsid w:val="00C16A97"/>
    <w:rsid w:val="00C3303F"/>
    <w:rsid w:val="00C33791"/>
    <w:rsid w:val="00C4665C"/>
    <w:rsid w:val="00C50A3E"/>
    <w:rsid w:val="00C62D35"/>
    <w:rsid w:val="00C67659"/>
    <w:rsid w:val="00C75529"/>
    <w:rsid w:val="00C75EFD"/>
    <w:rsid w:val="00C77623"/>
    <w:rsid w:val="00C80487"/>
    <w:rsid w:val="00C91DE0"/>
    <w:rsid w:val="00C93D9C"/>
    <w:rsid w:val="00CA793B"/>
    <w:rsid w:val="00CB1520"/>
    <w:rsid w:val="00CB23F0"/>
    <w:rsid w:val="00CB63F5"/>
    <w:rsid w:val="00CC31EB"/>
    <w:rsid w:val="00CC3296"/>
    <w:rsid w:val="00CC3731"/>
    <w:rsid w:val="00CC3B28"/>
    <w:rsid w:val="00CD298B"/>
    <w:rsid w:val="00CD5308"/>
    <w:rsid w:val="00CF48EB"/>
    <w:rsid w:val="00CF4DDA"/>
    <w:rsid w:val="00CF5257"/>
    <w:rsid w:val="00CF7EEA"/>
    <w:rsid w:val="00D00290"/>
    <w:rsid w:val="00D0629F"/>
    <w:rsid w:val="00D067AC"/>
    <w:rsid w:val="00D12D75"/>
    <w:rsid w:val="00D1444C"/>
    <w:rsid w:val="00D21D60"/>
    <w:rsid w:val="00D236C3"/>
    <w:rsid w:val="00D26E93"/>
    <w:rsid w:val="00D30E22"/>
    <w:rsid w:val="00D36415"/>
    <w:rsid w:val="00D3667C"/>
    <w:rsid w:val="00D53F81"/>
    <w:rsid w:val="00D55B4A"/>
    <w:rsid w:val="00D64D8D"/>
    <w:rsid w:val="00D66906"/>
    <w:rsid w:val="00D872C7"/>
    <w:rsid w:val="00D92C61"/>
    <w:rsid w:val="00D961F0"/>
    <w:rsid w:val="00DA0C6F"/>
    <w:rsid w:val="00DA2587"/>
    <w:rsid w:val="00DA2F4F"/>
    <w:rsid w:val="00DA5376"/>
    <w:rsid w:val="00DB4EFA"/>
    <w:rsid w:val="00DB58B0"/>
    <w:rsid w:val="00DB7579"/>
    <w:rsid w:val="00DC33CE"/>
    <w:rsid w:val="00DC3FAA"/>
    <w:rsid w:val="00DD1873"/>
    <w:rsid w:val="00DD3D07"/>
    <w:rsid w:val="00DD5BD1"/>
    <w:rsid w:val="00DD63E7"/>
    <w:rsid w:val="00DE0207"/>
    <w:rsid w:val="00DF0B23"/>
    <w:rsid w:val="00DF12BE"/>
    <w:rsid w:val="00DF3B9A"/>
    <w:rsid w:val="00DF54AB"/>
    <w:rsid w:val="00E00732"/>
    <w:rsid w:val="00E05CAD"/>
    <w:rsid w:val="00E06980"/>
    <w:rsid w:val="00E06D9C"/>
    <w:rsid w:val="00E07178"/>
    <w:rsid w:val="00E13937"/>
    <w:rsid w:val="00E21F60"/>
    <w:rsid w:val="00E241D9"/>
    <w:rsid w:val="00E37164"/>
    <w:rsid w:val="00E37579"/>
    <w:rsid w:val="00E457DF"/>
    <w:rsid w:val="00E46142"/>
    <w:rsid w:val="00E50EE9"/>
    <w:rsid w:val="00E535EB"/>
    <w:rsid w:val="00E756CC"/>
    <w:rsid w:val="00E75903"/>
    <w:rsid w:val="00E7776B"/>
    <w:rsid w:val="00E801F9"/>
    <w:rsid w:val="00E909E6"/>
    <w:rsid w:val="00E913B7"/>
    <w:rsid w:val="00E94E5D"/>
    <w:rsid w:val="00E95730"/>
    <w:rsid w:val="00E95B52"/>
    <w:rsid w:val="00E962D5"/>
    <w:rsid w:val="00E9694E"/>
    <w:rsid w:val="00E96BCA"/>
    <w:rsid w:val="00EA187F"/>
    <w:rsid w:val="00EA1D0A"/>
    <w:rsid w:val="00EB080B"/>
    <w:rsid w:val="00EB1416"/>
    <w:rsid w:val="00EB4EE2"/>
    <w:rsid w:val="00EB6B3C"/>
    <w:rsid w:val="00EC08A3"/>
    <w:rsid w:val="00ED55AB"/>
    <w:rsid w:val="00ED6920"/>
    <w:rsid w:val="00EF2633"/>
    <w:rsid w:val="00F06AD7"/>
    <w:rsid w:val="00F14AB4"/>
    <w:rsid w:val="00F1561D"/>
    <w:rsid w:val="00F24492"/>
    <w:rsid w:val="00F24654"/>
    <w:rsid w:val="00F279EC"/>
    <w:rsid w:val="00F34D78"/>
    <w:rsid w:val="00F45D6B"/>
    <w:rsid w:val="00F524A0"/>
    <w:rsid w:val="00F52710"/>
    <w:rsid w:val="00F53124"/>
    <w:rsid w:val="00F54738"/>
    <w:rsid w:val="00F61E34"/>
    <w:rsid w:val="00F624C4"/>
    <w:rsid w:val="00F70182"/>
    <w:rsid w:val="00F710EC"/>
    <w:rsid w:val="00F80D7F"/>
    <w:rsid w:val="00F8400B"/>
    <w:rsid w:val="00F84B50"/>
    <w:rsid w:val="00F95DE1"/>
    <w:rsid w:val="00FA02F7"/>
    <w:rsid w:val="00FA1B59"/>
    <w:rsid w:val="00FA5A75"/>
    <w:rsid w:val="00FB16BA"/>
    <w:rsid w:val="00FB3014"/>
    <w:rsid w:val="00FC24E9"/>
    <w:rsid w:val="00FD1012"/>
    <w:rsid w:val="00FD2B96"/>
    <w:rsid w:val="00FD41AD"/>
    <w:rsid w:val="00FD5FD7"/>
    <w:rsid w:val="00FD71F4"/>
    <w:rsid w:val="00FE6E76"/>
    <w:rsid w:val="00FE7B74"/>
    <w:rsid w:val="00FF3313"/>
    <w:rsid w:val="00FF4DC1"/>
    <w:rsid w:val="00FF50D7"/>
    <w:rsid w:val="00FF5EF5"/>
    <w:rsid w:val="1F1958F6"/>
    <w:rsid w:val="4C5E146B"/>
    <w:rsid w:val="6B42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2"/>
    <w:qFormat/>
    <w:uiPriority w:val="0"/>
    <w:pPr>
      <w:spacing w:after="120"/>
    </w:pPr>
    <w:rPr>
      <w:rFonts w:eastAsia="宋体"/>
      <w:sz w:val="21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5">
    <w:name w:val="Block Text"/>
    <w:basedOn w:val="1"/>
    <w:qFormat/>
    <w:uiPriority w:val="0"/>
    <w:pPr>
      <w:tabs>
        <w:tab w:val="left" w:pos="7980"/>
      </w:tabs>
      <w:spacing w:line="460" w:lineRule="exact"/>
      <w:ind w:left="-420" w:leftChars="-200" w:right="2" w:rightChars="1"/>
    </w:pPr>
    <w:rPr>
      <w:rFonts w:ascii="仿宋_GB2312"/>
      <w:szCs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页脚 Char"/>
    <w:basedOn w:val="13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批注文字 Char"/>
    <w:basedOn w:val="13"/>
    <w:link w:val="2"/>
    <w:semiHidden/>
    <w:qFormat/>
    <w:uiPriority w:val="99"/>
    <w:rPr>
      <w:rFonts w:eastAsia="仿宋_GB2312"/>
      <w:kern w:val="2"/>
      <w:sz w:val="32"/>
      <w:szCs w:val="32"/>
    </w:rPr>
  </w:style>
  <w:style w:type="character" w:customStyle="1" w:styleId="21">
    <w:name w:val="批注主题 Char"/>
    <w:basedOn w:val="20"/>
    <w:link w:val="10"/>
    <w:semiHidden/>
    <w:qFormat/>
    <w:uiPriority w:val="99"/>
    <w:rPr>
      <w:rFonts w:eastAsia="仿宋_GB2312"/>
      <w:b/>
      <w:bCs/>
      <w:kern w:val="2"/>
      <w:sz w:val="32"/>
      <w:szCs w:val="32"/>
    </w:rPr>
  </w:style>
  <w:style w:type="character" w:customStyle="1" w:styleId="22">
    <w:name w:val="正文文本 Char"/>
    <w:basedOn w:val="13"/>
    <w:link w:val="3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inspur/C:\Documents%20and%20Settings\Administrator\Local%20Settings\Temporary%20Internet%20Files\Content.IE5\KLIROTMB\&#20013;&#24515;&#20989;&#27169;&#29256;%5b1%5d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中心函模版[1].dot</Template>
  <Company>番茄花园</Company>
  <Pages>1</Pages>
  <Words>30</Words>
  <Characters>176</Characters>
  <Lines>1</Lines>
  <Paragraphs>1</Paragraphs>
  <TotalTime>50</TotalTime>
  <ScaleCrop>false</ScaleCrop>
  <LinksUpToDate>false</LinksUpToDate>
  <CharactersWithSpaces>205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2021-02-18T19:49:00Z</dcterms:created>
  <dc:creator>User</dc:creator>
  <cp:lastModifiedBy>inspur</cp:lastModifiedBy>
  <cp:lastPrinted>2025-01-20T18:26:00Z</cp:lastPrinted>
  <dcterms:modified xsi:type="dcterms:W3CDTF">2025-02-12T10:31:55Z</dcterms:modified>
  <dc:title>人力资源和社会保障部人事考试中心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7498C4314B6D4A9AA067EF68CF9AAB16</vt:lpwstr>
  </property>
</Properties>
</file>